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3EF8" w14:textId="1086DF95" w:rsidR="0023694B" w:rsidRDefault="00484746" w:rsidP="0023694B">
      <w:r w:rsidRPr="00E347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3AE27" wp14:editId="3F324731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2743200" cy="12623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B7DFE" w14:textId="77777777" w:rsidR="0023694B" w:rsidRPr="00E347CE" w:rsidRDefault="0023694B" w:rsidP="002369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47CE">
                              <w:rPr>
                                <w:rFonts w:ascii="Arial" w:hAnsi="Arial" w:cs="Arial"/>
                                <w:b/>
                              </w:rPr>
                              <w:t xml:space="preserve">Dr. med. </w:t>
                            </w:r>
                            <w:r w:rsidRPr="00E347C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Reinhard Bartezky</w:t>
                            </w:r>
                          </w:p>
                          <w:p w14:paraId="0D8D63D3" w14:textId="77777777" w:rsidR="0023694B" w:rsidRPr="00E347CE" w:rsidRDefault="0023694B" w:rsidP="002369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47CE">
                              <w:rPr>
                                <w:rFonts w:ascii="Arial" w:hAnsi="Arial" w:cs="Arial"/>
                                <w:b/>
                              </w:rPr>
                              <w:t>Kinder- und Jugendarzt</w:t>
                            </w:r>
                          </w:p>
                          <w:p w14:paraId="043B545F" w14:textId="77777777" w:rsidR="0023694B" w:rsidRDefault="0023694B" w:rsidP="0023694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14:paraId="73207542" w14:textId="77777777" w:rsidR="0023694B" w:rsidRDefault="0023694B" w:rsidP="002369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3F6062" w14:textId="77777777" w:rsidR="0023694B" w:rsidRPr="00662051" w:rsidRDefault="0023694B" w:rsidP="00236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20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Kottbusser Damm 64</w:t>
                            </w:r>
                          </w:p>
                          <w:p w14:paraId="7D616FBB" w14:textId="77777777" w:rsidR="0023694B" w:rsidRDefault="0023694B" w:rsidP="00236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20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10967 Berlin</w:t>
                            </w:r>
                          </w:p>
                          <w:p w14:paraId="1E085ADD" w14:textId="77777777" w:rsidR="0023694B" w:rsidRPr="005273E4" w:rsidRDefault="0023694B" w:rsidP="00236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Pr="005273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kinderarzt-hermannplatz.de</w:t>
                            </w:r>
                          </w:p>
                          <w:p w14:paraId="41928290" w14:textId="77777777" w:rsidR="0023694B" w:rsidRPr="00662051" w:rsidRDefault="0023694B" w:rsidP="00236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3A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-36pt;width:3in;height:9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" filled="f" stroked="f">
                <v:textbox>
                  <w:txbxContent>
                    <w:p w14:paraId="462B7DFE" w14:textId="77777777" w:rsidR="0023694B" w:rsidRPr="00E347CE" w:rsidRDefault="0023694B" w:rsidP="0023694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347CE">
                        <w:rPr>
                          <w:rFonts w:ascii="Arial" w:hAnsi="Arial" w:cs="Arial"/>
                          <w:b/>
                        </w:rPr>
                        <w:t xml:space="preserve">Dr. med. </w:t>
                      </w:r>
                      <w:r w:rsidRPr="00E347C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Reinhard Bartezky</w:t>
                      </w:r>
                    </w:p>
                    <w:p w14:paraId="0D8D63D3" w14:textId="77777777" w:rsidR="0023694B" w:rsidRPr="00E347CE" w:rsidRDefault="0023694B" w:rsidP="0023694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347CE">
                        <w:rPr>
                          <w:rFonts w:ascii="Arial" w:hAnsi="Arial" w:cs="Arial"/>
                          <w:b/>
                        </w:rPr>
                        <w:t>Kinder- und Jugendarzt</w:t>
                      </w:r>
                    </w:p>
                    <w:p w14:paraId="043B545F" w14:textId="77777777" w:rsidR="0023694B" w:rsidRDefault="0023694B" w:rsidP="0023694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14:paraId="73207542" w14:textId="77777777" w:rsidR="0023694B" w:rsidRDefault="0023694B" w:rsidP="0023694B">
                      <w:pPr>
                        <w:rPr>
                          <w:rFonts w:ascii="Arial" w:hAnsi="Arial" w:cs="Arial"/>
                        </w:rPr>
                      </w:pPr>
                    </w:p>
                    <w:p w14:paraId="3F3F6062" w14:textId="77777777" w:rsidR="0023694B" w:rsidRPr="00662051" w:rsidRDefault="0023694B" w:rsidP="00236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2051">
                        <w:rPr>
                          <w:rFonts w:ascii="Arial" w:hAnsi="Arial" w:cs="Arial"/>
                          <w:sz w:val="20"/>
                          <w:szCs w:val="20"/>
                        </w:rPr>
                        <w:t>Kottbusser Damm 64</w:t>
                      </w:r>
                    </w:p>
                    <w:p w14:paraId="7D616FBB" w14:textId="77777777" w:rsidR="0023694B" w:rsidRDefault="0023694B" w:rsidP="00236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2051">
                        <w:rPr>
                          <w:rFonts w:ascii="Arial" w:hAnsi="Arial" w:cs="Arial"/>
                          <w:sz w:val="20"/>
                          <w:szCs w:val="20"/>
                        </w:rPr>
                        <w:t>10967 Berlin</w:t>
                      </w:r>
                    </w:p>
                    <w:p w14:paraId="1E085ADD" w14:textId="77777777" w:rsidR="0023694B" w:rsidRPr="005273E4" w:rsidRDefault="0023694B" w:rsidP="00236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Pr="005273E4">
                        <w:rPr>
                          <w:rFonts w:ascii="Arial" w:hAnsi="Arial" w:cs="Arial"/>
                          <w:sz w:val="20"/>
                          <w:szCs w:val="20"/>
                        </w:rPr>
                        <w:t>kinderarzt-hermannplatz.de</w:t>
                      </w:r>
                    </w:p>
                    <w:p w14:paraId="41928290" w14:textId="77777777" w:rsidR="0023694B" w:rsidRPr="00662051" w:rsidRDefault="0023694B" w:rsidP="00236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DBCF4E" wp14:editId="05E28580">
                <wp:simplePos x="0" y="0"/>
                <wp:positionH relativeFrom="column">
                  <wp:posOffset>2171700</wp:posOffset>
                </wp:positionH>
                <wp:positionV relativeFrom="paragraph">
                  <wp:posOffset>-457200</wp:posOffset>
                </wp:positionV>
                <wp:extent cx="3019425" cy="13290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2A28" w14:textId="77777777" w:rsidR="0023694B" w:rsidRPr="00095B17" w:rsidRDefault="00095B17" w:rsidP="002369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47CE">
                              <w:rPr>
                                <w:rFonts w:ascii="Arial" w:hAnsi="Arial" w:cs="Arial"/>
                                <w:b/>
                              </w:rPr>
                              <w:t>Dr. med.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95B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Alexandra van der Brock</w:t>
                            </w:r>
                          </w:p>
                          <w:p w14:paraId="07D81F65" w14:textId="77777777" w:rsidR="0023694B" w:rsidRPr="00E347CE" w:rsidRDefault="0023694B" w:rsidP="002369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Ärztin für Allgemeinmedizin</w:t>
                            </w:r>
                          </w:p>
                          <w:p w14:paraId="09391786" w14:textId="77777777" w:rsidR="0023694B" w:rsidRDefault="0023694B" w:rsidP="0023694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  <w:p w14:paraId="6E481B23" w14:textId="77777777" w:rsidR="0023694B" w:rsidRDefault="0023694B" w:rsidP="002369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45F50A" w14:textId="77777777" w:rsidR="0023694B" w:rsidRPr="00662051" w:rsidRDefault="0023694B" w:rsidP="00236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Telefon: 030 – 616 75 28 20</w:t>
                            </w:r>
                          </w:p>
                          <w:p w14:paraId="19D66D0F" w14:textId="77777777" w:rsidR="0023694B" w:rsidRPr="00662051" w:rsidRDefault="0023694B" w:rsidP="00236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Telefax: 030 – 616 75 28 22</w:t>
                            </w:r>
                          </w:p>
                          <w:p w14:paraId="5222858E" w14:textId="77777777" w:rsidR="0023694B" w:rsidRPr="00662051" w:rsidRDefault="0023694B" w:rsidP="00236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20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kontakt@kinderarzt-hermannplatz.de</w:t>
                            </w:r>
                          </w:p>
                          <w:p w14:paraId="116A7FC4" w14:textId="77777777" w:rsidR="0023694B" w:rsidRPr="00E347CE" w:rsidRDefault="0023694B" w:rsidP="002369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CF4E" id="Text Box 3" o:spid="_x0000_s1027" type="#_x0000_t202" style="position:absolute;margin-left:171pt;margin-top:-36pt;width:237.75pt;height:10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" filled="f" stroked="f">
                <v:textbox>
                  <w:txbxContent>
                    <w:p w14:paraId="64C22A28" w14:textId="77777777" w:rsidR="0023694B" w:rsidRPr="00095B17" w:rsidRDefault="00095B17" w:rsidP="0023694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347CE">
                        <w:rPr>
                          <w:rFonts w:ascii="Arial" w:hAnsi="Arial" w:cs="Arial"/>
                          <w:b/>
                        </w:rPr>
                        <w:t>Dr. med.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95B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Alexandra van der Brock</w:t>
                      </w:r>
                    </w:p>
                    <w:p w14:paraId="07D81F65" w14:textId="77777777" w:rsidR="0023694B" w:rsidRPr="00E347CE" w:rsidRDefault="0023694B" w:rsidP="0023694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Ärztin für Allgemeinmedizin</w:t>
                      </w:r>
                    </w:p>
                    <w:p w14:paraId="09391786" w14:textId="77777777" w:rsidR="0023694B" w:rsidRDefault="0023694B" w:rsidP="0023694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  <w:p w14:paraId="6E481B23" w14:textId="77777777" w:rsidR="0023694B" w:rsidRDefault="0023694B" w:rsidP="0023694B">
                      <w:pPr>
                        <w:rPr>
                          <w:rFonts w:ascii="Arial" w:hAnsi="Arial" w:cs="Arial"/>
                        </w:rPr>
                      </w:pPr>
                    </w:p>
                    <w:p w14:paraId="5F45F50A" w14:textId="77777777" w:rsidR="0023694B" w:rsidRPr="00662051" w:rsidRDefault="0023694B" w:rsidP="00236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Telefon: 030 – 616 75 28 20</w:t>
                      </w:r>
                    </w:p>
                    <w:p w14:paraId="19D66D0F" w14:textId="77777777" w:rsidR="0023694B" w:rsidRPr="00662051" w:rsidRDefault="0023694B" w:rsidP="00236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Telefax: 030 – 616 75 28 22</w:t>
                      </w:r>
                    </w:p>
                    <w:p w14:paraId="5222858E" w14:textId="77777777" w:rsidR="0023694B" w:rsidRPr="00662051" w:rsidRDefault="0023694B" w:rsidP="00236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2051">
                        <w:rPr>
                          <w:rFonts w:ascii="Arial" w:hAnsi="Arial" w:cs="Arial"/>
                          <w:sz w:val="20"/>
                          <w:szCs w:val="20"/>
                        </w:rPr>
                        <w:t>kontakt@kinderarzt-hermannplatz.de</w:t>
                      </w:r>
                    </w:p>
                    <w:p w14:paraId="116A7FC4" w14:textId="77777777" w:rsidR="0023694B" w:rsidRPr="00E347CE" w:rsidRDefault="0023694B" w:rsidP="0023694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B1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C8DF60" wp14:editId="5BB0BEB3">
                <wp:simplePos x="0" y="0"/>
                <wp:positionH relativeFrom="column">
                  <wp:posOffset>5029200</wp:posOffset>
                </wp:positionH>
                <wp:positionV relativeFrom="paragraph">
                  <wp:posOffset>-571500</wp:posOffset>
                </wp:positionV>
                <wp:extent cx="1568450" cy="1067435"/>
                <wp:effectExtent l="4445" t="4445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E81B2" w14:textId="77777777" w:rsidR="0023694B" w:rsidRDefault="00095B17" w:rsidP="00236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EE232B" wp14:editId="53C7DFFE">
                                  <wp:extent cx="1381125" cy="9715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8DF60" id="Text Box 4" o:spid="_x0000_s1028" type="#_x0000_t202" style="position:absolute;margin-left:396pt;margin-top:-45pt;width:123.5pt;height:84.0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" filled="f" stroked="f">
                <v:textbox style="mso-fit-shape-to-text:t">
                  <w:txbxContent>
                    <w:p w14:paraId="6C9E81B2" w14:textId="77777777" w:rsidR="0023694B" w:rsidRDefault="00095B17" w:rsidP="0023694B">
                      <w:r>
                        <w:rPr>
                          <w:noProof/>
                        </w:rPr>
                        <w:drawing>
                          <wp:inline distT="0" distB="0" distL="0" distR="0" wp14:anchorId="1DEE232B" wp14:editId="53C7DFFE">
                            <wp:extent cx="1381125" cy="9715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8F6944" w14:textId="77777777" w:rsidR="0023694B" w:rsidRDefault="0023694B" w:rsidP="0023694B"/>
    <w:p w14:paraId="37C61FE2" w14:textId="77777777" w:rsidR="0023694B" w:rsidRDefault="0023694B" w:rsidP="0023694B"/>
    <w:p w14:paraId="46C1F432" w14:textId="77777777" w:rsidR="0023694B" w:rsidRDefault="0023694B" w:rsidP="0023694B"/>
    <w:p w14:paraId="19C20CDD" w14:textId="77777777" w:rsidR="0023694B" w:rsidRDefault="0023694B" w:rsidP="0023694B"/>
    <w:p w14:paraId="447446F0" w14:textId="77777777" w:rsidR="0023694B" w:rsidRDefault="0023694B" w:rsidP="0023694B"/>
    <w:p w14:paraId="5691CBE1" w14:textId="4022224E" w:rsidR="0023694B" w:rsidRDefault="00484746" w:rsidP="00484746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Unsere KIM-Adresse für Krankenkassenanfragen:</w:t>
      </w:r>
    </w:p>
    <w:p w14:paraId="3B5D419C" w14:textId="77777777" w:rsidR="00484746" w:rsidRDefault="00484746" w:rsidP="00484746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14:paraId="4DABE411" w14:textId="7F6ABA22" w:rsidR="00901B74" w:rsidRDefault="000B13E4" w:rsidP="00901B74">
      <w:pPr>
        <w:pStyle w:val="StandardWeb"/>
        <w:jc w:val="center"/>
      </w:pPr>
      <w:r w:rsidRPr="000B13E4">
        <w:rPr>
          <w:noProof/>
        </w:rPr>
        <w:drawing>
          <wp:inline distT="0" distB="0" distL="0" distR="0" wp14:anchorId="37824DAF" wp14:editId="1CEB06A5">
            <wp:extent cx="3905795" cy="3829584"/>
            <wp:effectExtent l="0" t="0" r="0" b="0"/>
            <wp:docPr id="20704427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427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B023" w14:textId="77777777" w:rsidR="0023694B" w:rsidRDefault="0023694B" w:rsidP="00484746">
      <w:pPr>
        <w:jc w:val="center"/>
        <w:rPr>
          <w:rFonts w:ascii="Arial" w:hAnsi="Arial" w:cs="Arial"/>
        </w:rPr>
      </w:pPr>
    </w:p>
    <w:p w14:paraId="47C9CE7B" w14:textId="77777777" w:rsidR="00484746" w:rsidRDefault="00484746" w:rsidP="00484746">
      <w:hyperlink r:id="rId6" w:history="1">
        <w:r w:rsidRPr="003D73FE">
          <w:rPr>
            <w:rStyle w:val="Hyperlink"/>
          </w:rPr>
          <w:t>kinderarzt-hermannplatz@dgn.kim.telematik</w:t>
        </w:r>
      </w:hyperlink>
    </w:p>
    <w:p w14:paraId="3BE9DAC1" w14:textId="77777777" w:rsidR="0023694B" w:rsidRDefault="0023694B" w:rsidP="00484746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1579E97E" w14:textId="77777777" w:rsidR="0023694B" w:rsidRDefault="0023694B" w:rsidP="00484746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5E9D8A8D" w14:textId="77777777" w:rsidR="0023694B" w:rsidRDefault="0023694B" w:rsidP="0023694B">
      <w:pPr>
        <w:rPr>
          <w:rFonts w:ascii="Arial" w:hAnsi="Arial" w:cs="Arial"/>
        </w:rPr>
      </w:pPr>
    </w:p>
    <w:p w14:paraId="41DF1E62" w14:textId="77777777" w:rsidR="0023694B" w:rsidRDefault="0023694B" w:rsidP="0023694B"/>
    <w:p w14:paraId="279D61A8" w14:textId="77777777" w:rsidR="0023694B" w:rsidRDefault="0023694B" w:rsidP="0023694B"/>
    <w:p w14:paraId="5BB82B84" w14:textId="77777777" w:rsidR="0023694B" w:rsidRDefault="0023694B" w:rsidP="0023694B"/>
    <w:p w14:paraId="436A5DB7" w14:textId="77777777" w:rsidR="0023694B" w:rsidRDefault="0023694B" w:rsidP="0023694B"/>
    <w:p w14:paraId="629A0B7F" w14:textId="77777777" w:rsidR="0023694B" w:rsidRDefault="0023694B" w:rsidP="0023694B"/>
    <w:p w14:paraId="4AB7F50E" w14:textId="77777777" w:rsidR="0023694B" w:rsidRDefault="0023694B" w:rsidP="0023694B"/>
    <w:p w14:paraId="0E4105D6" w14:textId="77777777" w:rsidR="0023694B" w:rsidRDefault="0023694B" w:rsidP="0023694B"/>
    <w:p w14:paraId="6F899DDC" w14:textId="77777777" w:rsidR="0023694B" w:rsidRDefault="0023694B" w:rsidP="0023694B"/>
    <w:p w14:paraId="0D79E6D4" w14:textId="77777777" w:rsidR="0023694B" w:rsidRDefault="0023694B" w:rsidP="0023694B"/>
    <w:p w14:paraId="189907B1" w14:textId="77777777" w:rsidR="0046030D" w:rsidRPr="0023694B" w:rsidRDefault="0046030D" w:rsidP="0023694B"/>
    <w:sectPr w:rsidR="0046030D" w:rsidRPr="002369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46"/>
    <w:rsid w:val="00095B17"/>
    <w:rsid w:val="000B13E4"/>
    <w:rsid w:val="000F5076"/>
    <w:rsid w:val="0023694B"/>
    <w:rsid w:val="0046030D"/>
    <w:rsid w:val="00484746"/>
    <w:rsid w:val="005A4AA6"/>
    <w:rsid w:val="006803DE"/>
    <w:rsid w:val="00901B74"/>
    <w:rsid w:val="00BE71FD"/>
    <w:rsid w:val="00EC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353D1"/>
  <w15:chartTrackingRefBased/>
  <w15:docId w15:val="{6C3B064E-5BB6-45AF-9CEB-B397F68E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94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3694B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3694B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EC3745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901B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derarzt-hermannplatz@dgn.kim.telemati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Drs%20Bu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Drs BuB.dotx</Template>
  <TotalTime>0</TotalTime>
  <Pages>1</Pages>
  <Words>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mailto:dr@bartezky.de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praxis_bb</dc:creator>
  <cp:keywords/>
  <dc:description/>
  <cp:lastModifiedBy>praxis_bb</cp:lastModifiedBy>
  <cp:revision>3</cp:revision>
  <cp:lastPrinted>2025-07-24T11:20:00Z</cp:lastPrinted>
  <dcterms:created xsi:type="dcterms:W3CDTF">2025-07-24T10:48:00Z</dcterms:created>
  <dcterms:modified xsi:type="dcterms:W3CDTF">2025-12-09T12:56:00Z</dcterms:modified>
</cp:coreProperties>
</file>